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76" w:rsidRPr="00384BAC" w:rsidRDefault="000F4376" w:rsidP="00E74072">
      <w:pPr>
        <w:pStyle w:val="Header"/>
        <w:tabs>
          <w:tab w:val="clear" w:pos="4320"/>
          <w:tab w:val="clear" w:pos="8640"/>
          <w:tab w:val="left" w:pos="6390"/>
        </w:tabs>
        <w:rPr>
          <w:rFonts w:ascii="Times New Roman" w:hAnsi="Times New Roman"/>
          <w:b/>
        </w:rPr>
        <w:sectPr w:rsidR="000F4376" w:rsidRPr="00384BAC">
          <w:headerReference w:type="default" r:id="rId8"/>
          <w:pgSz w:w="12240" w:h="15840" w:code="1"/>
          <w:pgMar w:top="1440" w:right="1440" w:bottom="1440" w:left="432" w:header="720" w:footer="720" w:gutter="0"/>
          <w:cols w:space="720"/>
        </w:sectPr>
      </w:pPr>
    </w:p>
    <w:p w:rsidR="00E74072" w:rsidRPr="00CF67F3" w:rsidRDefault="002C05F0" w:rsidP="0073777E">
      <w:pPr>
        <w:rPr>
          <w:rFonts w:ascii="Arial" w:hAnsi="Arial" w:cs="Arial"/>
        </w:rPr>
      </w:pPr>
      <w:r w:rsidRPr="002C05F0">
        <w:rPr>
          <w:rFonts w:ascii="Arial" w:hAnsi="Arial" w:cs="Arial"/>
          <w:highlight w:val="yellow"/>
        </w:rPr>
        <w:t>[OFFICE SYMBOL]</w:t>
      </w:r>
      <w:r w:rsidR="00983060" w:rsidRPr="002C05F0">
        <w:rPr>
          <w:rFonts w:ascii="Arial" w:hAnsi="Arial" w:cs="Arial"/>
        </w:rPr>
        <w:tab/>
      </w:r>
      <w:r w:rsidR="00983060" w:rsidRPr="002C05F0">
        <w:rPr>
          <w:rFonts w:ascii="Arial" w:hAnsi="Arial" w:cs="Arial"/>
        </w:rPr>
        <w:tab/>
      </w:r>
      <w:r w:rsidR="00983060" w:rsidRPr="002C05F0">
        <w:rPr>
          <w:rFonts w:ascii="Arial" w:hAnsi="Arial" w:cs="Arial"/>
        </w:rPr>
        <w:tab/>
      </w:r>
      <w:r w:rsidR="00983060" w:rsidRPr="002C05F0">
        <w:rPr>
          <w:rFonts w:ascii="Arial" w:hAnsi="Arial" w:cs="Arial"/>
        </w:rPr>
        <w:tab/>
      </w:r>
      <w:r w:rsidR="00983060" w:rsidRPr="002C05F0">
        <w:rPr>
          <w:rFonts w:ascii="Arial" w:hAnsi="Arial" w:cs="Arial"/>
        </w:rPr>
        <w:tab/>
      </w:r>
      <w:r w:rsidR="00983060" w:rsidRPr="002C05F0">
        <w:rPr>
          <w:rFonts w:ascii="Arial" w:hAnsi="Arial" w:cs="Arial"/>
        </w:rPr>
        <w:tab/>
      </w:r>
      <w:r w:rsidR="00983060" w:rsidRPr="002C05F0">
        <w:rPr>
          <w:rFonts w:ascii="Arial" w:hAnsi="Arial" w:cs="Arial"/>
        </w:rPr>
        <w:tab/>
        <w:t xml:space="preserve"> </w:t>
      </w:r>
      <w:r w:rsidR="0073777E" w:rsidRPr="002C05F0">
        <w:rPr>
          <w:rFonts w:ascii="Arial" w:hAnsi="Arial" w:cs="Arial"/>
        </w:rPr>
        <w:tab/>
      </w:r>
      <w:r w:rsidR="00150C5E" w:rsidRPr="002C0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Pr="002C05F0">
        <w:rPr>
          <w:rFonts w:ascii="Arial" w:hAnsi="Arial" w:cs="Arial"/>
          <w:highlight w:val="yellow"/>
        </w:rPr>
        <w:t>[DATE]</w:t>
      </w:r>
    </w:p>
    <w:p w:rsidR="00E74072" w:rsidRPr="00CF67F3" w:rsidRDefault="00E74072" w:rsidP="00B10C9C">
      <w:pPr>
        <w:rPr>
          <w:rFonts w:ascii="Arial" w:hAnsi="Arial" w:cs="Arial"/>
        </w:rPr>
      </w:pPr>
    </w:p>
    <w:p w:rsidR="00E74072" w:rsidRPr="00CF67F3" w:rsidRDefault="00E74072" w:rsidP="00B10C9C">
      <w:pPr>
        <w:rPr>
          <w:rFonts w:ascii="Arial" w:hAnsi="Arial" w:cs="Arial"/>
        </w:rPr>
      </w:pPr>
    </w:p>
    <w:p w:rsidR="0095788A" w:rsidRPr="00CF67F3" w:rsidRDefault="0095788A" w:rsidP="0095788A">
      <w:pPr>
        <w:pStyle w:val="Default"/>
      </w:pPr>
      <w:r w:rsidRPr="00CF67F3">
        <w:t xml:space="preserve">MEMORANDUM FOR </w:t>
      </w:r>
      <w:r w:rsidR="00BA328B" w:rsidRPr="00CF67F3">
        <w:t>RECORD</w:t>
      </w:r>
    </w:p>
    <w:p w:rsidR="0095788A" w:rsidRPr="00CF67F3" w:rsidRDefault="0095788A" w:rsidP="0095788A">
      <w:pPr>
        <w:rPr>
          <w:rFonts w:ascii="Arial" w:hAnsi="Arial" w:cs="Arial"/>
        </w:rPr>
      </w:pPr>
    </w:p>
    <w:p w:rsidR="0095788A" w:rsidRPr="00CF67F3" w:rsidRDefault="0095788A" w:rsidP="0095788A">
      <w:pPr>
        <w:rPr>
          <w:rFonts w:ascii="Arial" w:hAnsi="Arial" w:cs="Arial"/>
        </w:rPr>
      </w:pPr>
      <w:r w:rsidRPr="00CF67F3">
        <w:rPr>
          <w:rFonts w:ascii="Arial" w:hAnsi="Arial" w:cs="Arial"/>
        </w:rPr>
        <w:t xml:space="preserve">SUBJECT:  Expert Field Medical Badge (EFMB) </w:t>
      </w:r>
      <w:r w:rsidR="00BA328B" w:rsidRPr="00CF67F3">
        <w:rPr>
          <w:rFonts w:ascii="Arial" w:hAnsi="Arial" w:cs="Arial"/>
        </w:rPr>
        <w:t xml:space="preserve">68W Sustainment – </w:t>
      </w:r>
      <w:r w:rsidR="00D17A5E">
        <w:rPr>
          <w:rFonts w:ascii="Arial" w:hAnsi="Arial" w:cs="Arial"/>
        </w:rPr>
        <w:t>Task Completion</w:t>
      </w:r>
      <w:bookmarkStart w:id="0" w:name="_GoBack"/>
      <w:bookmarkEnd w:id="0"/>
    </w:p>
    <w:p w:rsidR="0095788A" w:rsidRPr="00CF67F3" w:rsidRDefault="0095788A" w:rsidP="0095788A">
      <w:pPr>
        <w:rPr>
          <w:rFonts w:ascii="Arial" w:hAnsi="Arial" w:cs="Arial"/>
        </w:rPr>
      </w:pPr>
    </w:p>
    <w:p w:rsidR="0095788A" w:rsidRPr="00CF67F3" w:rsidRDefault="0095788A" w:rsidP="0095788A">
      <w:pPr>
        <w:rPr>
          <w:rFonts w:ascii="Arial" w:hAnsi="Arial" w:cs="Arial"/>
        </w:rPr>
      </w:pPr>
    </w:p>
    <w:p w:rsidR="00B802BA" w:rsidRPr="00CF67F3" w:rsidRDefault="006247BD" w:rsidP="0095788A">
      <w:pPr>
        <w:pStyle w:val="Default"/>
      </w:pPr>
      <w:r w:rsidRPr="00CF67F3">
        <w:t xml:space="preserve">1. </w:t>
      </w:r>
      <w:r w:rsidR="00426289" w:rsidRPr="00CF67F3">
        <w:t xml:space="preserve"> </w:t>
      </w:r>
      <w:r w:rsidR="00D935BF">
        <w:rPr>
          <w:highlight w:val="yellow"/>
        </w:rPr>
        <w:t>[HOSTING UNIT]</w:t>
      </w:r>
      <w:r w:rsidR="00D935BF">
        <w:t xml:space="preserve">, </w:t>
      </w:r>
      <w:r w:rsidR="00D935BF" w:rsidRPr="00D935BF">
        <w:rPr>
          <w:highlight w:val="yellow"/>
        </w:rPr>
        <w:t>[LOCATION</w:t>
      </w:r>
      <w:r w:rsidR="002C05F0">
        <w:rPr>
          <w:highlight w:val="yellow"/>
        </w:rPr>
        <w:t>-POST</w:t>
      </w:r>
      <w:r w:rsidR="00D935BF" w:rsidRPr="00D935BF">
        <w:rPr>
          <w:highlight w:val="yellow"/>
        </w:rPr>
        <w:t>]</w:t>
      </w:r>
      <w:r w:rsidR="00D935BF">
        <w:t>,</w:t>
      </w:r>
      <w:r w:rsidR="00D17A5E">
        <w:t xml:space="preserve"> conducted</w:t>
      </w:r>
      <w:r w:rsidR="00150C5E">
        <w:t xml:space="preserve"> EFMB </w:t>
      </w:r>
      <w:r w:rsidR="00D17A5E">
        <w:t>68W sustainment from</w:t>
      </w:r>
      <w:r w:rsidR="00D935BF">
        <w:t xml:space="preserve"> </w:t>
      </w:r>
      <w:r w:rsidR="00D935BF" w:rsidRPr="00D935BF">
        <w:rPr>
          <w:highlight w:val="yellow"/>
        </w:rPr>
        <w:t>[DATES]</w:t>
      </w:r>
      <w:r w:rsidR="00D935BF">
        <w:t xml:space="preserve"> </w:t>
      </w:r>
      <w:r w:rsidR="002C05F0">
        <w:t xml:space="preserve">at </w:t>
      </w:r>
      <w:r w:rsidR="002C05F0" w:rsidRPr="002C05F0">
        <w:rPr>
          <w:highlight w:val="yellow"/>
        </w:rPr>
        <w:t>[68W SUSTAINMENT TRAINING LOCATION]</w:t>
      </w:r>
      <w:r w:rsidR="002C05F0">
        <w:t>.</w:t>
      </w:r>
    </w:p>
    <w:p w:rsidR="008A7F3F" w:rsidRPr="00CF67F3" w:rsidRDefault="008A7F3F" w:rsidP="00B10C9C">
      <w:pPr>
        <w:rPr>
          <w:rFonts w:ascii="Arial" w:hAnsi="Arial" w:cs="Arial"/>
        </w:rPr>
      </w:pPr>
    </w:p>
    <w:p w:rsidR="00B13EF4" w:rsidRPr="00CF67F3" w:rsidRDefault="003F75C8" w:rsidP="00B13EF4">
      <w:pPr>
        <w:rPr>
          <w:rFonts w:ascii="Arial" w:hAnsi="Arial" w:cs="Arial"/>
        </w:rPr>
      </w:pPr>
      <w:r w:rsidRPr="00CF67F3">
        <w:rPr>
          <w:rFonts w:ascii="Arial" w:hAnsi="Arial" w:cs="Arial"/>
        </w:rPr>
        <w:t xml:space="preserve">2.  </w:t>
      </w:r>
      <w:r w:rsidR="00D17A5E">
        <w:rPr>
          <w:rFonts w:ascii="Arial" w:hAnsi="Arial" w:cs="Arial"/>
        </w:rPr>
        <w:t>The following documents accompany this memorandum</w:t>
      </w:r>
      <w:r w:rsidR="00BA328B" w:rsidRPr="00CF67F3">
        <w:rPr>
          <w:rFonts w:ascii="Arial" w:hAnsi="Arial" w:cs="Arial"/>
        </w:rPr>
        <w:t xml:space="preserve">: 68W sustainment schedule, </w:t>
      </w:r>
      <w:r w:rsidR="00D17A5E">
        <w:rPr>
          <w:rFonts w:ascii="Arial" w:hAnsi="Arial" w:cs="Arial"/>
        </w:rPr>
        <w:t>cadre and candidate sign-in rosters for each day</w:t>
      </w:r>
      <w:r w:rsidR="00BA328B" w:rsidRPr="00CF67F3">
        <w:rPr>
          <w:rFonts w:ascii="Arial" w:hAnsi="Arial" w:cs="Arial"/>
        </w:rPr>
        <w:t>,</w:t>
      </w:r>
      <w:r w:rsidR="00D17A5E">
        <w:rPr>
          <w:rFonts w:ascii="Arial" w:hAnsi="Arial" w:cs="Arial"/>
        </w:rPr>
        <w:t xml:space="preserve"> and two </w:t>
      </w:r>
      <w:r w:rsidR="00150C5E">
        <w:rPr>
          <w:rFonts w:ascii="Arial" w:hAnsi="Arial" w:cs="Arial"/>
        </w:rPr>
        <w:t>DA 7741s</w:t>
      </w:r>
      <w:r w:rsidR="00D17A5E">
        <w:rPr>
          <w:rFonts w:ascii="Arial" w:hAnsi="Arial" w:cs="Arial"/>
        </w:rPr>
        <w:t xml:space="preserve"> for each candidate.</w:t>
      </w:r>
    </w:p>
    <w:p w:rsidR="00922B30" w:rsidRPr="00CF67F3" w:rsidRDefault="00922B30" w:rsidP="00B13EF4">
      <w:pPr>
        <w:rPr>
          <w:rFonts w:ascii="Arial" w:hAnsi="Arial" w:cs="Arial"/>
        </w:rPr>
      </w:pPr>
    </w:p>
    <w:p w:rsidR="00922B30" w:rsidRPr="00CF67F3" w:rsidRDefault="00E10FEB" w:rsidP="00922B30">
      <w:pPr>
        <w:rPr>
          <w:rFonts w:ascii="Arial" w:hAnsi="Arial" w:cs="Arial"/>
        </w:rPr>
      </w:pPr>
      <w:r w:rsidRPr="00CF67F3">
        <w:rPr>
          <w:rFonts w:ascii="Arial" w:hAnsi="Arial" w:cs="Arial"/>
          <w:szCs w:val="24"/>
        </w:rPr>
        <w:t>3</w:t>
      </w:r>
      <w:r w:rsidR="00922B30" w:rsidRPr="00CF67F3">
        <w:rPr>
          <w:rFonts w:ascii="Arial" w:hAnsi="Arial" w:cs="Arial"/>
          <w:szCs w:val="24"/>
        </w:rPr>
        <w:t xml:space="preserve">.  </w:t>
      </w:r>
      <w:r w:rsidR="00D17A5E">
        <w:rPr>
          <w:rFonts w:ascii="Arial" w:hAnsi="Arial" w:cs="Arial"/>
        </w:rPr>
        <w:t>The following personnel completed all ta</w:t>
      </w:r>
      <w:r w:rsidR="002C05F0">
        <w:rPr>
          <w:rFonts w:ascii="Arial" w:hAnsi="Arial" w:cs="Arial"/>
        </w:rPr>
        <w:t xml:space="preserve">sks detailed </w:t>
      </w:r>
      <w:r w:rsidR="00D17A5E">
        <w:rPr>
          <w:rFonts w:ascii="Arial" w:hAnsi="Arial" w:cs="Arial"/>
        </w:rPr>
        <w:t>in Table 9-1, Army Medical Department Center and School, Health Readiness Center of Excellence Pa</w:t>
      </w:r>
      <w:r w:rsidR="00D935BF">
        <w:rPr>
          <w:rFonts w:ascii="Arial" w:hAnsi="Arial" w:cs="Arial"/>
        </w:rPr>
        <w:t>mphlet 350-10, dated March 2019, during site 68W sustainment:</w:t>
      </w:r>
    </w:p>
    <w:p w:rsidR="00BA328B" w:rsidRPr="00CF67F3" w:rsidRDefault="00BA328B" w:rsidP="00922B30">
      <w:pPr>
        <w:rPr>
          <w:rFonts w:ascii="Arial" w:hAnsi="Arial" w:cs="Arial"/>
          <w:sz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2250"/>
        <w:gridCol w:w="1350"/>
        <w:gridCol w:w="1800"/>
        <w:gridCol w:w="1710"/>
      </w:tblGrid>
      <w:tr w:rsidR="00D935BF" w:rsidRPr="00CF67F3" w:rsidTr="00D935BF">
        <w:tc>
          <w:tcPr>
            <w:tcW w:w="2245" w:type="dxa"/>
          </w:tcPr>
          <w:p w:rsidR="00D935BF" w:rsidRPr="00D935BF" w:rsidRDefault="00D935BF" w:rsidP="00BA328B">
            <w:pPr>
              <w:jc w:val="center"/>
              <w:rPr>
                <w:rFonts w:ascii="Arial" w:hAnsi="Arial" w:cs="Arial"/>
                <w:szCs w:val="24"/>
              </w:rPr>
            </w:pPr>
            <w:r w:rsidRPr="00D935BF">
              <w:rPr>
                <w:rFonts w:ascii="Arial" w:hAnsi="Arial" w:cs="Arial"/>
                <w:szCs w:val="24"/>
              </w:rPr>
              <w:t>Last Name</w:t>
            </w:r>
          </w:p>
        </w:tc>
        <w:tc>
          <w:tcPr>
            <w:tcW w:w="2250" w:type="dxa"/>
          </w:tcPr>
          <w:p w:rsidR="00D935BF" w:rsidRPr="00D935BF" w:rsidRDefault="00D935BF" w:rsidP="00D935BF">
            <w:pPr>
              <w:jc w:val="center"/>
              <w:rPr>
                <w:rFonts w:ascii="Arial" w:hAnsi="Arial" w:cs="Arial"/>
                <w:szCs w:val="24"/>
              </w:rPr>
            </w:pPr>
            <w:r w:rsidRPr="00D935BF">
              <w:rPr>
                <w:rFonts w:ascii="Arial" w:hAnsi="Arial" w:cs="Arial"/>
                <w:szCs w:val="24"/>
              </w:rPr>
              <w:t>First Name</w:t>
            </w:r>
          </w:p>
        </w:tc>
        <w:tc>
          <w:tcPr>
            <w:tcW w:w="1350" w:type="dxa"/>
          </w:tcPr>
          <w:p w:rsidR="00D935BF" w:rsidRPr="00D935BF" w:rsidRDefault="00D935BF" w:rsidP="00BA328B">
            <w:pPr>
              <w:jc w:val="center"/>
              <w:rPr>
                <w:rFonts w:ascii="Arial" w:hAnsi="Arial" w:cs="Arial"/>
                <w:szCs w:val="24"/>
              </w:rPr>
            </w:pPr>
            <w:r w:rsidRPr="00D935BF">
              <w:rPr>
                <w:rFonts w:ascii="Arial" w:hAnsi="Arial" w:cs="Arial"/>
                <w:szCs w:val="24"/>
              </w:rPr>
              <w:t>Rank</w:t>
            </w:r>
          </w:p>
        </w:tc>
        <w:tc>
          <w:tcPr>
            <w:tcW w:w="1800" w:type="dxa"/>
          </w:tcPr>
          <w:p w:rsidR="00D935BF" w:rsidRPr="00D935BF" w:rsidRDefault="00D935BF" w:rsidP="00BA328B">
            <w:pPr>
              <w:jc w:val="center"/>
              <w:rPr>
                <w:rFonts w:ascii="Arial" w:hAnsi="Arial" w:cs="Arial"/>
                <w:szCs w:val="24"/>
              </w:rPr>
            </w:pPr>
            <w:r w:rsidRPr="00D935BF">
              <w:rPr>
                <w:rFonts w:ascii="Arial" w:hAnsi="Arial" w:cs="Arial"/>
                <w:szCs w:val="24"/>
              </w:rPr>
              <w:t>DODID</w:t>
            </w:r>
          </w:p>
        </w:tc>
        <w:tc>
          <w:tcPr>
            <w:tcW w:w="1710" w:type="dxa"/>
          </w:tcPr>
          <w:p w:rsidR="00D935BF" w:rsidRPr="00D935BF" w:rsidRDefault="00D935BF" w:rsidP="00BA328B">
            <w:pPr>
              <w:jc w:val="center"/>
              <w:rPr>
                <w:rFonts w:ascii="Arial" w:hAnsi="Arial" w:cs="Arial"/>
                <w:szCs w:val="24"/>
              </w:rPr>
            </w:pPr>
            <w:r w:rsidRPr="00D935BF">
              <w:rPr>
                <w:rFonts w:ascii="Arial" w:hAnsi="Arial" w:cs="Arial"/>
                <w:szCs w:val="24"/>
              </w:rPr>
              <w:t>SSN</w:t>
            </w:r>
          </w:p>
        </w:tc>
      </w:tr>
      <w:tr w:rsidR="00D935BF" w:rsidRPr="00CF67F3" w:rsidTr="00D935BF">
        <w:tc>
          <w:tcPr>
            <w:tcW w:w="2245" w:type="dxa"/>
          </w:tcPr>
          <w:p w:rsidR="002C05F0" w:rsidRPr="00D935BF" w:rsidRDefault="00D935BF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 w:rsidRPr="00D935BF">
              <w:rPr>
                <w:rFonts w:ascii="Arial" w:hAnsi="Arial" w:cs="Arial"/>
                <w:szCs w:val="24"/>
                <w:highlight w:val="yellow"/>
              </w:rPr>
              <w:t>Doe</w:t>
            </w:r>
          </w:p>
        </w:tc>
        <w:tc>
          <w:tcPr>
            <w:tcW w:w="2250" w:type="dxa"/>
          </w:tcPr>
          <w:p w:rsidR="00D935BF" w:rsidRPr="00D935BF" w:rsidRDefault="00D935BF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 w:rsidRPr="00D935BF">
              <w:rPr>
                <w:rFonts w:ascii="Arial" w:hAnsi="Arial" w:cs="Arial"/>
                <w:szCs w:val="24"/>
                <w:highlight w:val="yellow"/>
              </w:rPr>
              <w:t>John</w:t>
            </w:r>
          </w:p>
        </w:tc>
        <w:tc>
          <w:tcPr>
            <w:tcW w:w="1350" w:type="dxa"/>
          </w:tcPr>
          <w:p w:rsidR="00D935BF" w:rsidRPr="00D935BF" w:rsidRDefault="00D935BF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 w:rsidRPr="00D935BF">
              <w:rPr>
                <w:rFonts w:ascii="Arial" w:hAnsi="Arial" w:cs="Arial"/>
                <w:szCs w:val="24"/>
                <w:highlight w:val="yellow"/>
              </w:rPr>
              <w:t>SSG</w:t>
            </w:r>
          </w:p>
        </w:tc>
        <w:tc>
          <w:tcPr>
            <w:tcW w:w="1800" w:type="dxa"/>
          </w:tcPr>
          <w:p w:rsidR="00D935BF" w:rsidRPr="00D935BF" w:rsidRDefault="00D935BF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 w:rsidRPr="00D935BF">
              <w:rPr>
                <w:rFonts w:ascii="Arial" w:hAnsi="Arial" w:cs="Arial"/>
                <w:szCs w:val="24"/>
                <w:highlight w:val="yellow"/>
              </w:rPr>
              <w:t>1234567891</w:t>
            </w:r>
          </w:p>
        </w:tc>
        <w:tc>
          <w:tcPr>
            <w:tcW w:w="1710" w:type="dxa"/>
          </w:tcPr>
          <w:p w:rsidR="00D935BF" w:rsidRPr="00D935BF" w:rsidRDefault="00D935BF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 w:rsidRPr="00D935BF">
              <w:rPr>
                <w:rFonts w:ascii="Arial" w:hAnsi="Arial" w:cs="Arial"/>
                <w:szCs w:val="24"/>
                <w:highlight w:val="yellow"/>
              </w:rPr>
              <w:t>123456789</w:t>
            </w:r>
          </w:p>
        </w:tc>
      </w:tr>
      <w:tr w:rsidR="002C05F0" w:rsidRPr="00CF67F3" w:rsidTr="00D935BF">
        <w:tc>
          <w:tcPr>
            <w:tcW w:w="2245" w:type="dxa"/>
          </w:tcPr>
          <w:p w:rsidR="002C05F0" w:rsidRPr="00D935BF" w:rsidRDefault="002C05F0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Doe</w:t>
            </w:r>
          </w:p>
        </w:tc>
        <w:tc>
          <w:tcPr>
            <w:tcW w:w="2250" w:type="dxa"/>
          </w:tcPr>
          <w:p w:rsidR="002C05F0" w:rsidRPr="00D935BF" w:rsidRDefault="002C05F0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Jane</w:t>
            </w:r>
          </w:p>
        </w:tc>
        <w:tc>
          <w:tcPr>
            <w:tcW w:w="1350" w:type="dxa"/>
          </w:tcPr>
          <w:p w:rsidR="002C05F0" w:rsidRPr="00D935BF" w:rsidRDefault="002C05F0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PFC</w:t>
            </w:r>
          </w:p>
        </w:tc>
        <w:tc>
          <w:tcPr>
            <w:tcW w:w="1800" w:type="dxa"/>
          </w:tcPr>
          <w:p w:rsidR="002C05F0" w:rsidRPr="00D935BF" w:rsidRDefault="002C05F0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1123456789</w:t>
            </w:r>
          </w:p>
        </w:tc>
        <w:tc>
          <w:tcPr>
            <w:tcW w:w="1710" w:type="dxa"/>
          </w:tcPr>
          <w:p w:rsidR="002C05F0" w:rsidRPr="00D935BF" w:rsidRDefault="002C05F0" w:rsidP="00D935BF">
            <w:pPr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234567891</w:t>
            </w:r>
          </w:p>
        </w:tc>
      </w:tr>
    </w:tbl>
    <w:p w:rsidR="00B13EF4" w:rsidRPr="00CF67F3" w:rsidRDefault="00B13EF4" w:rsidP="00B13EF4">
      <w:pPr>
        <w:rPr>
          <w:rFonts w:ascii="Arial" w:hAnsi="Arial" w:cs="Arial"/>
        </w:rPr>
      </w:pPr>
    </w:p>
    <w:p w:rsidR="00B13EF4" w:rsidRPr="00CF67F3" w:rsidRDefault="00426289" w:rsidP="00B13EF4">
      <w:pPr>
        <w:rPr>
          <w:rFonts w:ascii="Arial" w:hAnsi="Arial" w:cs="Arial"/>
        </w:rPr>
      </w:pPr>
      <w:r w:rsidRPr="00CF67F3">
        <w:rPr>
          <w:rFonts w:ascii="Arial" w:hAnsi="Arial" w:cs="Arial"/>
        </w:rPr>
        <w:t>4.  The point</w:t>
      </w:r>
      <w:r w:rsidR="00B13EF4" w:rsidRPr="00CF67F3">
        <w:rPr>
          <w:rFonts w:ascii="Arial" w:hAnsi="Arial" w:cs="Arial"/>
        </w:rPr>
        <w:t xml:space="preserve"> of contact for this </w:t>
      </w:r>
      <w:r w:rsidR="00E0764B" w:rsidRPr="00CF67F3">
        <w:rPr>
          <w:rFonts w:ascii="Arial" w:hAnsi="Arial" w:cs="Arial"/>
        </w:rPr>
        <w:t xml:space="preserve">memorandum </w:t>
      </w:r>
      <w:r w:rsidRPr="00CF67F3">
        <w:rPr>
          <w:rFonts w:ascii="Arial" w:hAnsi="Arial" w:cs="Arial"/>
        </w:rPr>
        <w:t>is</w:t>
      </w:r>
      <w:r w:rsidR="00B13EF4" w:rsidRPr="00CF67F3">
        <w:rPr>
          <w:rFonts w:ascii="Arial" w:hAnsi="Arial" w:cs="Arial"/>
        </w:rPr>
        <w:t xml:space="preserve"> the undersigned a</w:t>
      </w:r>
      <w:r w:rsidRPr="00CF67F3">
        <w:rPr>
          <w:rFonts w:ascii="Arial" w:hAnsi="Arial" w:cs="Arial"/>
        </w:rPr>
        <w:t xml:space="preserve">t commercial </w:t>
      </w:r>
      <w:r w:rsidR="00D935BF">
        <w:rPr>
          <w:rFonts w:ascii="Arial" w:hAnsi="Arial" w:cs="Arial"/>
        </w:rPr>
        <w:t>[</w:t>
      </w:r>
      <w:r w:rsidR="00D935BF">
        <w:rPr>
          <w:rFonts w:ascii="Arial" w:hAnsi="Arial" w:cs="Arial"/>
          <w:highlight w:val="yellow"/>
        </w:rPr>
        <w:t>PHONE NUMBER]</w:t>
      </w:r>
      <w:r w:rsidR="00D935BF">
        <w:rPr>
          <w:rFonts w:ascii="Arial" w:hAnsi="Arial" w:cs="Arial"/>
        </w:rPr>
        <w:t xml:space="preserve"> </w:t>
      </w:r>
      <w:r w:rsidR="00D935BF" w:rsidRPr="00D935BF">
        <w:rPr>
          <w:rFonts w:ascii="Arial" w:hAnsi="Arial" w:cs="Arial"/>
        </w:rPr>
        <w:t xml:space="preserve">or </w:t>
      </w:r>
      <w:r w:rsidR="00D935BF">
        <w:rPr>
          <w:rFonts w:ascii="Arial" w:hAnsi="Arial" w:cs="Arial"/>
          <w:highlight w:val="yellow"/>
        </w:rPr>
        <w:t>[EMAIL ADDRESS]</w:t>
      </w:r>
      <w:r w:rsidR="00D935BF">
        <w:rPr>
          <w:rFonts w:ascii="Arial" w:hAnsi="Arial" w:cs="Arial"/>
        </w:rPr>
        <w:t>.</w:t>
      </w:r>
      <w:r w:rsidR="00B13EF4" w:rsidRPr="00CF67F3">
        <w:rPr>
          <w:rFonts w:ascii="Arial" w:hAnsi="Arial" w:cs="Arial"/>
        </w:rPr>
        <w:tab/>
      </w:r>
      <w:r w:rsidR="00B13EF4" w:rsidRPr="00CF67F3">
        <w:rPr>
          <w:rFonts w:ascii="Arial" w:hAnsi="Arial" w:cs="Arial"/>
        </w:rPr>
        <w:tab/>
      </w:r>
      <w:r w:rsidR="00B13EF4" w:rsidRPr="00CF67F3">
        <w:rPr>
          <w:rFonts w:ascii="Arial" w:hAnsi="Arial" w:cs="Arial"/>
        </w:rPr>
        <w:tab/>
      </w:r>
      <w:r w:rsidR="00B13EF4" w:rsidRPr="00CF67F3">
        <w:rPr>
          <w:rFonts w:ascii="Arial" w:hAnsi="Arial" w:cs="Arial"/>
        </w:rPr>
        <w:tab/>
      </w:r>
      <w:r w:rsidR="00B13EF4" w:rsidRPr="00CF67F3">
        <w:rPr>
          <w:rFonts w:ascii="Arial" w:hAnsi="Arial" w:cs="Arial"/>
        </w:rPr>
        <w:tab/>
      </w:r>
    </w:p>
    <w:p w:rsidR="00B13EF4" w:rsidRPr="00CF67F3" w:rsidRDefault="00B13EF4" w:rsidP="00B13EF4">
      <w:pPr>
        <w:rPr>
          <w:rFonts w:ascii="Arial" w:hAnsi="Arial" w:cs="Arial"/>
        </w:rPr>
      </w:pPr>
    </w:p>
    <w:p w:rsidR="00D17C31" w:rsidRPr="00CF67F3" w:rsidRDefault="00D17C31" w:rsidP="00B13EF4">
      <w:pPr>
        <w:rPr>
          <w:rFonts w:ascii="Arial" w:hAnsi="Arial" w:cs="Arial"/>
        </w:rPr>
      </w:pPr>
    </w:p>
    <w:p w:rsidR="00D17C31" w:rsidRPr="00CF67F3" w:rsidRDefault="00D17C31" w:rsidP="00B13EF4">
      <w:pPr>
        <w:rPr>
          <w:rFonts w:ascii="Arial" w:hAnsi="Arial" w:cs="Arial"/>
        </w:rPr>
      </w:pPr>
    </w:p>
    <w:p w:rsidR="00426289" w:rsidRPr="00CF67F3" w:rsidRDefault="00426289" w:rsidP="00D935BF">
      <w:pPr>
        <w:tabs>
          <w:tab w:val="left" w:pos="9180"/>
        </w:tabs>
        <w:rPr>
          <w:rFonts w:ascii="Arial" w:hAnsi="Arial" w:cs="Arial"/>
        </w:rPr>
      </w:pPr>
    </w:p>
    <w:p w:rsidR="00B13EF4" w:rsidRPr="00CF67F3" w:rsidRDefault="00B13EF4" w:rsidP="00936BA0">
      <w:pPr>
        <w:tabs>
          <w:tab w:val="left" w:pos="4680"/>
        </w:tabs>
        <w:rPr>
          <w:rFonts w:ascii="Arial" w:hAnsi="Arial" w:cs="Arial"/>
        </w:rPr>
      </w:pPr>
      <w:r w:rsidRPr="00CF67F3">
        <w:rPr>
          <w:rFonts w:ascii="Arial" w:hAnsi="Arial" w:cs="Arial"/>
        </w:rPr>
        <w:tab/>
      </w:r>
      <w:r w:rsidR="00D935BF" w:rsidRPr="002C05F0">
        <w:rPr>
          <w:rFonts w:ascii="Arial" w:hAnsi="Arial" w:cs="Arial"/>
          <w:highlight w:val="yellow"/>
        </w:rPr>
        <w:t>NAME</w:t>
      </w:r>
    </w:p>
    <w:p w:rsidR="00B13EF4" w:rsidRPr="00CF67F3" w:rsidRDefault="00B13EF4" w:rsidP="00936BA0">
      <w:pPr>
        <w:tabs>
          <w:tab w:val="left" w:pos="4680"/>
        </w:tabs>
        <w:rPr>
          <w:rFonts w:ascii="Arial" w:hAnsi="Arial" w:cs="Arial"/>
        </w:rPr>
      </w:pPr>
      <w:r w:rsidRPr="00CF67F3">
        <w:rPr>
          <w:rFonts w:ascii="Arial" w:hAnsi="Arial" w:cs="Arial"/>
        </w:rPr>
        <w:tab/>
      </w:r>
      <w:r w:rsidR="00D935BF" w:rsidRPr="002C05F0">
        <w:rPr>
          <w:rFonts w:ascii="Arial" w:hAnsi="Arial" w:cs="Arial"/>
          <w:highlight w:val="yellow"/>
        </w:rPr>
        <w:t>RANK, Branch</w:t>
      </w:r>
    </w:p>
    <w:p w:rsidR="00B13EF4" w:rsidRPr="0095788A" w:rsidRDefault="00D17C31" w:rsidP="00936BA0">
      <w:pPr>
        <w:tabs>
          <w:tab w:val="left" w:pos="4680"/>
        </w:tabs>
        <w:rPr>
          <w:rFonts w:ascii="Arial" w:hAnsi="Arial" w:cs="Arial"/>
        </w:rPr>
      </w:pPr>
      <w:r w:rsidRPr="00CF67F3">
        <w:rPr>
          <w:rFonts w:ascii="Arial" w:hAnsi="Arial" w:cs="Arial"/>
        </w:rPr>
        <w:tab/>
      </w:r>
      <w:r w:rsidR="00D935BF">
        <w:rPr>
          <w:rFonts w:ascii="Arial" w:hAnsi="Arial" w:cs="Arial"/>
        </w:rPr>
        <w:t>68W Sustainment Medical Control Officer</w:t>
      </w:r>
    </w:p>
    <w:p w:rsidR="00B13EF4" w:rsidRPr="0095788A" w:rsidRDefault="00B13EF4" w:rsidP="00B13EF4">
      <w:pPr>
        <w:rPr>
          <w:rFonts w:ascii="Times New Roman" w:hAnsi="Times New Roman"/>
        </w:rPr>
      </w:pPr>
      <w:r w:rsidRPr="0095788A">
        <w:rPr>
          <w:rFonts w:ascii="Times New Roman" w:hAnsi="Times New Roman"/>
        </w:rPr>
        <w:tab/>
      </w:r>
      <w:r w:rsidRPr="0095788A">
        <w:rPr>
          <w:rFonts w:ascii="Times New Roman" w:hAnsi="Times New Roman"/>
        </w:rPr>
        <w:tab/>
      </w:r>
      <w:r w:rsidRPr="0095788A">
        <w:rPr>
          <w:rFonts w:ascii="Times New Roman" w:hAnsi="Times New Roman"/>
        </w:rPr>
        <w:tab/>
      </w:r>
      <w:r w:rsidRPr="0095788A">
        <w:rPr>
          <w:rFonts w:ascii="Times New Roman" w:hAnsi="Times New Roman"/>
        </w:rPr>
        <w:tab/>
      </w:r>
      <w:r w:rsidRPr="0095788A">
        <w:rPr>
          <w:rFonts w:ascii="Times New Roman" w:hAnsi="Times New Roman"/>
        </w:rPr>
        <w:tab/>
      </w:r>
      <w:r w:rsidRPr="0095788A">
        <w:rPr>
          <w:rFonts w:ascii="Times New Roman" w:hAnsi="Times New Roman"/>
        </w:rPr>
        <w:tab/>
        <w:t xml:space="preserve">  </w:t>
      </w:r>
    </w:p>
    <w:p w:rsidR="008A7F3F" w:rsidRPr="0095788A" w:rsidRDefault="008A7F3F" w:rsidP="00B13EF4">
      <w:pPr>
        <w:rPr>
          <w:rFonts w:ascii="Times New Roman" w:hAnsi="Times New Roman"/>
        </w:rPr>
      </w:pPr>
    </w:p>
    <w:sectPr w:rsidR="008A7F3F" w:rsidRPr="0095788A" w:rsidSect="00B10C9C">
      <w:headerReference w:type="default" r:id="rId9"/>
      <w:type w:val="continuous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D6" w:rsidRDefault="005431D6">
      <w:r>
        <w:separator/>
      </w:r>
    </w:p>
  </w:endnote>
  <w:endnote w:type="continuationSeparator" w:id="0">
    <w:p w:rsidR="005431D6" w:rsidRDefault="0054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AT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D6" w:rsidRDefault="005431D6">
      <w:r>
        <w:separator/>
      </w:r>
    </w:p>
  </w:footnote>
  <w:footnote w:type="continuationSeparator" w:id="0">
    <w:p w:rsidR="005431D6" w:rsidRDefault="0054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C7" w:rsidRDefault="004A3BC7">
    <w:pPr>
      <w:framePr w:w="5490" w:h="1441" w:hSpace="180" w:wrap="around" w:vAnchor="text" w:hAnchor="page" w:x="3510" w:y="12"/>
    </w:pPr>
  </w:p>
  <w:p w:rsidR="004A3BC7" w:rsidRDefault="004A3BC7">
    <w:pPr>
      <w:framePr w:w="6201" w:h="681" w:hSpace="180" w:wrap="around" w:vAnchor="text" w:hAnchor="page" w:x="3169" w:y="141"/>
      <w:jc w:val="center"/>
      <w:rPr>
        <w:rFonts w:ascii="Univers ATT" w:hAnsi="Univers ATT"/>
        <w:b/>
      </w:rPr>
    </w:pPr>
    <w:r w:rsidRPr="00340766">
      <w:rPr>
        <w:rFonts w:ascii="Univers ATT" w:hAnsi="Univers ATT"/>
        <w:b/>
        <w:sz w:val="20"/>
      </w:rPr>
      <w:t>DEPARTMENT OF THE ARMY</w:t>
    </w:r>
  </w:p>
  <w:p w:rsidR="00B74CBD" w:rsidRPr="00B74CBD" w:rsidRDefault="00B74CBD" w:rsidP="00B74CBD">
    <w:pPr>
      <w:framePr w:w="6201" w:h="681" w:hSpace="180" w:wrap="around" w:vAnchor="text" w:hAnchor="page" w:x="3169" w:y="141"/>
      <w:jc w:val="center"/>
      <w:rPr>
        <w:rFonts w:ascii="Arial" w:hAnsi="Arial" w:cs="Arial"/>
        <w:b/>
        <w:sz w:val="16"/>
        <w:highlight w:val="yellow"/>
      </w:rPr>
    </w:pPr>
    <w:r w:rsidRPr="00B74CBD">
      <w:rPr>
        <w:rFonts w:ascii="Arial" w:hAnsi="Arial" w:cs="Arial"/>
        <w:b/>
        <w:sz w:val="16"/>
        <w:highlight w:val="yellow"/>
      </w:rPr>
      <w:t>ORGANIZATION NAME/TITLE</w:t>
    </w:r>
  </w:p>
  <w:p w:rsidR="00B74CBD" w:rsidRPr="00B74CBD" w:rsidRDefault="00B74CBD" w:rsidP="00B74CBD">
    <w:pPr>
      <w:framePr w:w="6201" w:h="681" w:hSpace="180" w:wrap="around" w:vAnchor="text" w:hAnchor="page" w:x="3169" w:y="141"/>
      <w:jc w:val="center"/>
      <w:rPr>
        <w:rFonts w:ascii="Arial" w:hAnsi="Arial" w:cs="Arial"/>
        <w:b/>
        <w:sz w:val="16"/>
        <w:highlight w:val="yellow"/>
      </w:rPr>
    </w:pPr>
    <w:r w:rsidRPr="00B74CBD">
      <w:rPr>
        <w:rFonts w:ascii="Arial" w:hAnsi="Arial" w:cs="Arial"/>
        <w:b/>
        <w:sz w:val="16"/>
        <w:highlight w:val="yellow"/>
      </w:rPr>
      <w:t>STANDARDIZED STREET ADDRESS</w:t>
    </w:r>
  </w:p>
  <w:p w:rsidR="00B74CBD" w:rsidRPr="00B74CBD" w:rsidRDefault="00B74CBD" w:rsidP="00B74CBD">
    <w:pPr>
      <w:framePr w:w="6201" w:h="681" w:hSpace="180" w:wrap="around" w:vAnchor="text" w:hAnchor="page" w:x="3169" w:y="141"/>
      <w:jc w:val="center"/>
      <w:rPr>
        <w:rFonts w:ascii="Arial" w:hAnsi="Arial" w:cs="Arial"/>
        <w:b/>
        <w:sz w:val="16"/>
        <w:highlight w:val="yellow"/>
      </w:rPr>
    </w:pPr>
    <w:r w:rsidRPr="00B74CBD">
      <w:rPr>
        <w:rFonts w:ascii="Arial" w:hAnsi="Arial" w:cs="Arial"/>
        <w:b/>
        <w:sz w:val="16"/>
        <w:highlight w:val="yellow"/>
      </w:rPr>
      <w:t>ADDITIONAL ADDRESS INFORMATION</w:t>
    </w:r>
  </w:p>
  <w:p w:rsidR="004A3BC7" w:rsidRPr="00B74CBD" w:rsidRDefault="00B74CBD" w:rsidP="00B74CBD">
    <w:pPr>
      <w:framePr w:w="6201" w:h="681" w:hSpace="180" w:wrap="around" w:vAnchor="text" w:hAnchor="page" w:x="3169" w:y="141"/>
      <w:jc w:val="center"/>
      <w:rPr>
        <w:rFonts w:ascii="Arial" w:hAnsi="Arial" w:cs="Arial"/>
        <w:b/>
        <w:sz w:val="16"/>
      </w:rPr>
    </w:pPr>
    <w:r w:rsidRPr="00B74CBD">
      <w:rPr>
        <w:rFonts w:ascii="Arial" w:hAnsi="Arial" w:cs="Arial"/>
        <w:b/>
        <w:sz w:val="16"/>
        <w:highlight w:val="yellow"/>
      </w:rPr>
      <w:t>CITY, STATE, AND ZIP + 4 CODE</w:t>
    </w:r>
  </w:p>
  <w:p w:rsidR="004A3BC7" w:rsidRPr="008A119C" w:rsidRDefault="00EB6E8B" w:rsidP="008A119C">
    <w:pPr>
      <w:tabs>
        <w:tab w:val="right" w:pos="11160"/>
      </w:tabs>
      <w:rPr>
        <w:rFonts w:ascii="Univers ATT" w:hAnsi="Univers ATT"/>
        <w:b/>
        <w:sz w:val="11"/>
      </w:rPr>
    </w:pPr>
    <w:r>
      <w:rPr>
        <w:noProof/>
      </w:rPr>
      <w:drawing>
        <wp:inline distT="0" distB="0" distL="0" distR="0">
          <wp:extent cx="1276350" cy="1104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10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119C">
      <w:rPr>
        <w:rFonts w:ascii="Univers ATT" w:hAnsi="Univers ATT"/>
        <w:b/>
        <w:sz w:val="1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D5" w:rsidRPr="008A119C" w:rsidRDefault="00847ABC" w:rsidP="000C75D5">
    <w:pPr>
      <w:rPr>
        <w:rFonts w:ascii="Arial" w:hAnsi="Arial" w:cs="Arial"/>
      </w:rPr>
    </w:pPr>
    <w:r>
      <w:rPr>
        <w:rFonts w:ascii="Arial" w:hAnsi="Arial" w:cs="Arial"/>
      </w:rPr>
      <w:t>ATMC</w:t>
    </w:r>
    <w:r w:rsidR="000C75D5" w:rsidRPr="008A119C">
      <w:rPr>
        <w:rFonts w:ascii="Arial" w:hAnsi="Arial" w:cs="Arial"/>
      </w:rPr>
      <w:t>-</w:t>
    </w:r>
    <w:r w:rsidR="00482E9B" w:rsidRPr="008A119C">
      <w:rPr>
        <w:rFonts w:ascii="Arial" w:hAnsi="Arial" w:cs="Arial"/>
      </w:rPr>
      <w:t>OP</w:t>
    </w:r>
    <w:r w:rsidR="002F275F" w:rsidRPr="008A119C">
      <w:rPr>
        <w:rFonts w:ascii="Arial" w:hAnsi="Arial" w:cs="Arial"/>
      </w:rPr>
      <w:t>E</w:t>
    </w:r>
    <w:r w:rsidR="000C75D5" w:rsidRPr="008A119C">
      <w:rPr>
        <w:rFonts w:ascii="Arial" w:hAnsi="Arial" w:cs="Arial"/>
      </w:rPr>
      <w:t xml:space="preserve">  </w:t>
    </w:r>
  </w:p>
  <w:p w:rsidR="004A3BC7" w:rsidRPr="008A119C" w:rsidRDefault="008A119C" w:rsidP="000C75D5">
    <w:pPr>
      <w:rPr>
        <w:rFonts w:ascii="Arial" w:hAnsi="Arial" w:cs="Arial"/>
        <w:sz w:val="16"/>
      </w:rPr>
    </w:pPr>
    <w:r>
      <w:rPr>
        <w:rFonts w:ascii="Arial" w:hAnsi="Arial" w:cs="Arial"/>
      </w:rPr>
      <w:t xml:space="preserve">SUBJECT:  </w:t>
    </w:r>
    <w:r w:rsidR="00482E9B" w:rsidRPr="008A119C">
      <w:rPr>
        <w:rFonts w:ascii="Arial" w:hAnsi="Arial" w:cs="Arial"/>
      </w:rPr>
      <w:t>Expert Field Medical Badge (EFMB) Test Site 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DDC"/>
    <w:multiLevelType w:val="singleLevel"/>
    <w:tmpl w:val="4A60BAEA"/>
    <w:lvl w:ilvl="0">
      <w:start w:val="18"/>
      <w:numFmt w:val="bullet"/>
      <w:lvlText w:val="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</w:abstractNum>
  <w:abstractNum w:abstractNumId="1" w15:restartNumberingAfterBreak="0">
    <w:nsid w:val="0DDA2712"/>
    <w:multiLevelType w:val="hybridMultilevel"/>
    <w:tmpl w:val="C4AA2BF0"/>
    <w:lvl w:ilvl="0" w:tplc="9FA64418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F91016"/>
    <w:multiLevelType w:val="singleLevel"/>
    <w:tmpl w:val="9BE4ED22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22733DEB"/>
    <w:multiLevelType w:val="hybridMultilevel"/>
    <w:tmpl w:val="9C9A4FD0"/>
    <w:lvl w:ilvl="0" w:tplc="66261B0A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F67BC8"/>
    <w:multiLevelType w:val="singleLevel"/>
    <w:tmpl w:val="9350CB5E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33D81115"/>
    <w:multiLevelType w:val="hybridMultilevel"/>
    <w:tmpl w:val="D55E2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C0A72"/>
    <w:multiLevelType w:val="singleLevel"/>
    <w:tmpl w:val="B33C8C66"/>
    <w:lvl w:ilvl="0">
      <w:start w:val="18"/>
      <w:numFmt w:val="bullet"/>
      <w:lvlText w:val="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</w:abstractNum>
  <w:abstractNum w:abstractNumId="7" w15:restartNumberingAfterBreak="0">
    <w:nsid w:val="4D8640BE"/>
    <w:multiLevelType w:val="hybridMultilevel"/>
    <w:tmpl w:val="B090156E"/>
    <w:lvl w:ilvl="0" w:tplc="AF387644">
      <w:start w:val="4"/>
      <w:numFmt w:val="lowerLetter"/>
      <w:lvlText w:val="(%1)"/>
      <w:lvlJc w:val="left"/>
      <w:pPr>
        <w:tabs>
          <w:tab w:val="num" w:pos="2610"/>
        </w:tabs>
        <w:ind w:left="261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8" w15:restartNumberingAfterBreak="0">
    <w:nsid w:val="5E036CAF"/>
    <w:multiLevelType w:val="hybridMultilevel"/>
    <w:tmpl w:val="0F6CF2FC"/>
    <w:lvl w:ilvl="0" w:tplc="A64ACF4C">
      <w:start w:val="4"/>
      <w:numFmt w:val="lowerLetter"/>
      <w:lvlText w:val="(%1)"/>
      <w:lvlJc w:val="left"/>
      <w:pPr>
        <w:tabs>
          <w:tab w:val="num" w:pos="2610"/>
        </w:tabs>
        <w:ind w:left="261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9" w15:restartNumberingAfterBreak="0">
    <w:nsid w:val="604F7548"/>
    <w:multiLevelType w:val="hybridMultilevel"/>
    <w:tmpl w:val="31FCFBF6"/>
    <w:lvl w:ilvl="0" w:tplc="E9981A24">
      <w:start w:val="6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FE2C45"/>
    <w:multiLevelType w:val="hybridMultilevel"/>
    <w:tmpl w:val="34609096"/>
    <w:lvl w:ilvl="0" w:tplc="BB7046D2">
      <w:start w:val="2"/>
      <w:numFmt w:val="decimal"/>
      <w:lvlText w:val="(%1)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67865787"/>
    <w:multiLevelType w:val="singleLevel"/>
    <w:tmpl w:val="5972F036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6D5A5438"/>
    <w:multiLevelType w:val="singleLevel"/>
    <w:tmpl w:val="DBB68B4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 w15:restartNumberingAfterBreak="0">
    <w:nsid w:val="70F52D0A"/>
    <w:multiLevelType w:val="hybridMultilevel"/>
    <w:tmpl w:val="FC108E3E"/>
    <w:lvl w:ilvl="0" w:tplc="520C0A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0A77E">
      <w:start w:val="15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C27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868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C085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202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E61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48D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27F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46"/>
    <w:rsid w:val="000017D2"/>
    <w:rsid w:val="00006B9D"/>
    <w:rsid w:val="00013D44"/>
    <w:rsid w:val="0001581C"/>
    <w:rsid w:val="00020696"/>
    <w:rsid w:val="00021ACF"/>
    <w:rsid w:val="00031D77"/>
    <w:rsid w:val="00035F1D"/>
    <w:rsid w:val="0004639F"/>
    <w:rsid w:val="00052C65"/>
    <w:rsid w:val="00052C88"/>
    <w:rsid w:val="00054355"/>
    <w:rsid w:val="0006471F"/>
    <w:rsid w:val="000734ED"/>
    <w:rsid w:val="00075BFA"/>
    <w:rsid w:val="000834BE"/>
    <w:rsid w:val="00085DAE"/>
    <w:rsid w:val="0008619D"/>
    <w:rsid w:val="00087884"/>
    <w:rsid w:val="00093B54"/>
    <w:rsid w:val="000A7CCB"/>
    <w:rsid w:val="000B31EF"/>
    <w:rsid w:val="000B461C"/>
    <w:rsid w:val="000B6D66"/>
    <w:rsid w:val="000C00CE"/>
    <w:rsid w:val="000C1EDB"/>
    <w:rsid w:val="000C3418"/>
    <w:rsid w:val="000C6FBF"/>
    <w:rsid w:val="000C75D5"/>
    <w:rsid w:val="000D3887"/>
    <w:rsid w:val="000D4066"/>
    <w:rsid w:val="000D6A5C"/>
    <w:rsid w:val="000F3DDC"/>
    <w:rsid w:val="000F4376"/>
    <w:rsid w:val="001006AE"/>
    <w:rsid w:val="001056A4"/>
    <w:rsid w:val="00105715"/>
    <w:rsid w:val="0010765F"/>
    <w:rsid w:val="00117FC3"/>
    <w:rsid w:val="0012276A"/>
    <w:rsid w:val="001257CA"/>
    <w:rsid w:val="00126F44"/>
    <w:rsid w:val="00131BDF"/>
    <w:rsid w:val="001330D0"/>
    <w:rsid w:val="00133A03"/>
    <w:rsid w:val="001362C4"/>
    <w:rsid w:val="001423A7"/>
    <w:rsid w:val="001464BE"/>
    <w:rsid w:val="00150C5E"/>
    <w:rsid w:val="001569F2"/>
    <w:rsid w:val="0016142A"/>
    <w:rsid w:val="00161B20"/>
    <w:rsid w:val="001643F3"/>
    <w:rsid w:val="001747B8"/>
    <w:rsid w:val="00175C97"/>
    <w:rsid w:val="001770EC"/>
    <w:rsid w:val="0018395C"/>
    <w:rsid w:val="00187AAB"/>
    <w:rsid w:val="00193618"/>
    <w:rsid w:val="001A47A9"/>
    <w:rsid w:val="001A76BA"/>
    <w:rsid w:val="001B1794"/>
    <w:rsid w:val="001C071C"/>
    <w:rsid w:val="001C1470"/>
    <w:rsid w:val="001C3AF9"/>
    <w:rsid w:val="001D37A0"/>
    <w:rsid w:val="001F044D"/>
    <w:rsid w:val="001F2C7E"/>
    <w:rsid w:val="001F3A4E"/>
    <w:rsid w:val="00211DFF"/>
    <w:rsid w:val="00216A3C"/>
    <w:rsid w:val="002252DC"/>
    <w:rsid w:val="00225F67"/>
    <w:rsid w:val="00235FFA"/>
    <w:rsid w:val="00236A46"/>
    <w:rsid w:val="00237B4E"/>
    <w:rsid w:val="00260E1C"/>
    <w:rsid w:val="00261B68"/>
    <w:rsid w:val="00263F43"/>
    <w:rsid w:val="00271E1C"/>
    <w:rsid w:val="002739E9"/>
    <w:rsid w:val="00280342"/>
    <w:rsid w:val="00280B78"/>
    <w:rsid w:val="00291FD5"/>
    <w:rsid w:val="00293C1A"/>
    <w:rsid w:val="002964A4"/>
    <w:rsid w:val="002A0325"/>
    <w:rsid w:val="002C05F0"/>
    <w:rsid w:val="002C65B6"/>
    <w:rsid w:val="002C7258"/>
    <w:rsid w:val="002D5315"/>
    <w:rsid w:val="002D66B2"/>
    <w:rsid w:val="002F275F"/>
    <w:rsid w:val="002F6A85"/>
    <w:rsid w:val="003056D6"/>
    <w:rsid w:val="003155F2"/>
    <w:rsid w:val="003318E9"/>
    <w:rsid w:val="00340766"/>
    <w:rsid w:val="00342162"/>
    <w:rsid w:val="003441A5"/>
    <w:rsid w:val="003501F3"/>
    <w:rsid w:val="00355D4D"/>
    <w:rsid w:val="00357C39"/>
    <w:rsid w:val="00367B18"/>
    <w:rsid w:val="00367C78"/>
    <w:rsid w:val="00373D27"/>
    <w:rsid w:val="003762E8"/>
    <w:rsid w:val="00376318"/>
    <w:rsid w:val="00382D78"/>
    <w:rsid w:val="00384BAC"/>
    <w:rsid w:val="00392DFF"/>
    <w:rsid w:val="003A1C5F"/>
    <w:rsid w:val="003A5AB6"/>
    <w:rsid w:val="003B5969"/>
    <w:rsid w:val="003C60DE"/>
    <w:rsid w:val="003D3C45"/>
    <w:rsid w:val="003E077F"/>
    <w:rsid w:val="003E47CF"/>
    <w:rsid w:val="003F68D8"/>
    <w:rsid w:val="003F75C8"/>
    <w:rsid w:val="0040565B"/>
    <w:rsid w:val="004248BF"/>
    <w:rsid w:val="00424B9B"/>
    <w:rsid w:val="00426289"/>
    <w:rsid w:val="00430FF5"/>
    <w:rsid w:val="00433166"/>
    <w:rsid w:val="0043457C"/>
    <w:rsid w:val="004349CD"/>
    <w:rsid w:val="00436792"/>
    <w:rsid w:val="00444BEC"/>
    <w:rsid w:val="00445DEE"/>
    <w:rsid w:val="00451088"/>
    <w:rsid w:val="004572CF"/>
    <w:rsid w:val="004576B4"/>
    <w:rsid w:val="00462537"/>
    <w:rsid w:val="004628F7"/>
    <w:rsid w:val="00465038"/>
    <w:rsid w:val="004725C5"/>
    <w:rsid w:val="00473814"/>
    <w:rsid w:val="00482E9B"/>
    <w:rsid w:val="00483EE8"/>
    <w:rsid w:val="004A3BC7"/>
    <w:rsid w:val="004A611B"/>
    <w:rsid w:val="004C032C"/>
    <w:rsid w:val="004C18BC"/>
    <w:rsid w:val="004C327B"/>
    <w:rsid w:val="004D080A"/>
    <w:rsid w:val="004E1BFC"/>
    <w:rsid w:val="004E1FD9"/>
    <w:rsid w:val="004E536E"/>
    <w:rsid w:val="004E69AF"/>
    <w:rsid w:val="004E7144"/>
    <w:rsid w:val="004F3138"/>
    <w:rsid w:val="004F35E7"/>
    <w:rsid w:val="005020D9"/>
    <w:rsid w:val="00503E87"/>
    <w:rsid w:val="00505E46"/>
    <w:rsid w:val="00511554"/>
    <w:rsid w:val="00513240"/>
    <w:rsid w:val="00517AF3"/>
    <w:rsid w:val="0052193B"/>
    <w:rsid w:val="00522B8F"/>
    <w:rsid w:val="005431D6"/>
    <w:rsid w:val="00544E25"/>
    <w:rsid w:val="005643CF"/>
    <w:rsid w:val="0056590E"/>
    <w:rsid w:val="00565E20"/>
    <w:rsid w:val="00571C02"/>
    <w:rsid w:val="005819F9"/>
    <w:rsid w:val="0058595D"/>
    <w:rsid w:val="0059509E"/>
    <w:rsid w:val="005A1FE4"/>
    <w:rsid w:val="005A6E87"/>
    <w:rsid w:val="005B3E74"/>
    <w:rsid w:val="005B5005"/>
    <w:rsid w:val="005D1916"/>
    <w:rsid w:val="005E1BD2"/>
    <w:rsid w:val="005E4EA3"/>
    <w:rsid w:val="005F1BBA"/>
    <w:rsid w:val="005F3A1F"/>
    <w:rsid w:val="005F3DFE"/>
    <w:rsid w:val="00614BF2"/>
    <w:rsid w:val="006154F4"/>
    <w:rsid w:val="006247BD"/>
    <w:rsid w:val="0062516C"/>
    <w:rsid w:val="00635EC3"/>
    <w:rsid w:val="006412E2"/>
    <w:rsid w:val="00641E99"/>
    <w:rsid w:val="006475C9"/>
    <w:rsid w:val="00647F38"/>
    <w:rsid w:val="006575FE"/>
    <w:rsid w:val="00662ED8"/>
    <w:rsid w:val="00673BF4"/>
    <w:rsid w:val="0067413D"/>
    <w:rsid w:val="006777F0"/>
    <w:rsid w:val="00682A63"/>
    <w:rsid w:val="00684236"/>
    <w:rsid w:val="006861CA"/>
    <w:rsid w:val="00686A5C"/>
    <w:rsid w:val="0068703F"/>
    <w:rsid w:val="006900B4"/>
    <w:rsid w:val="006A0385"/>
    <w:rsid w:val="006A1FE0"/>
    <w:rsid w:val="006B3873"/>
    <w:rsid w:val="006B5292"/>
    <w:rsid w:val="006B78EC"/>
    <w:rsid w:val="006C6B17"/>
    <w:rsid w:val="006C6D55"/>
    <w:rsid w:val="006D343D"/>
    <w:rsid w:val="006E7510"/>
    <w:rsid w:val="006F2E21"/>
    <w:rsid w:val="006F7EE4"/>
    <w:rsid w:val="007007CD"/>
    <w:rsid w:val="00707C2C"/>
    <w:rsid w:val="007114E2"/>
    <w:rsid w:val="00714D4D"/>
    <w:rsid w:val="0072235E"/>
    <w:rsid w:val="007227B1"/>
    <w:rsid w:val="007276F5"/>
    <w:rsid w:val="00730498"/>
    <w:rsid w:val="0073777E"/>
    <w:rsid w:val="00740DDB"/>
    <w:rsid w:val="0074462C"/>
    <w:rsid w:val="00745A8A"/>
    <w:rsid w:val="0074606E"/>
    <w:rsid w:val="007467A5"/>
    <w:rsid w:val="00747342"/>
    <w:rsid w:val="00750EBC"/>
    <w:rsid w:val="00762BFD"/>
    <w:rsid w:val="00763133"/>
    <w:rsid w:val="00777B96"/>
    <w:rsid w:val="007816BB"/>
    <w:rsid w:val="007838BB"/>
    <w:rsid w:val="007857C2"/>
    <w:rsid w:val="00794B94"/>
    <w:rsid w:val="007A7C29"/>
    <w:rsid w:val="007D20B6"/>
    <w:rsid w:val="007D2964"/>
    <w:rsid w:val="007D72B9"/>
    <w:rsid w:val="007E3E2C"/>
    <w:rsid w:val="007E49A4"/>
    <w:rsid w:val="007E4D97"/>
    <w:rsid w:val="007F05D0"/>
    <w:rsid w:val="007F0E5A"/>
    <w:rsid w:val="007F34ED"/>
    <w:rsid w:val="007F7F54"/>
    <w:rsid w:val="00803974"/>
    <w:rsid w:val="0081341C"/>
    <w:rsid w:val="00822D99"/>
    <w:rsid w:val="00835463"/>
    <w:rsid w:val="008439B5"/>
    <w:rsid w:val="00847ABC"/>
    <w:rsid w:val="00847EA7"/>
    <w:rsid w:val="00853DF3"/>
    <w:rsid w:val="00857939"/>
    <w:rsid w:val="00862AED"/>
    <w:rsid w:val="008759A7"/>
    <w:rsid w:val="00885382"/>
    <w:rsid w:val="008940A4"/>
    <w:rsid w:val="008A119C"/>
    <w:rsid w:val="008A24FF"/>
    <w:rsid w:val="008A2A47"/>
    <w:rsid w:val="008A3193"/>
    <w:rsid w:val="008A3E40"/>
    <w:rsid w:val="008A7F3F"/>
    <w:rsid w:val="008B3499"/>
    <w:rsid w:val="008C1149"/>
    <w:rsid w:val="008C573F"/>
    <w:rsid w:val="008C6645"/>
    <w:rsid w:val="008D7EA5"/>
    <w:rsid w:val="008E19F1"/>
    <w:rsid w:val="008E1E9A"/>
    <w:rsid w:val="008E1F8F"/>
    <w:rsid w:val="008F17AD"/>
    <w:rsid w:val="008F627F"/>
    <w:rsid w:val="00903542"/>
    <w:rsid w:val="00906409"/>
    <w:rsid w:val="00922B30"/>
    <w:rsid w:val="0092419B"/>
    <w:rsid w:val="00936BA0"/>
    <w:rsid w:val="00944395"/>
    <w:rsid w:val="00946299"/>
    <w:rsid w:val="00950C8A"/>
    <w:rsid w:val="009573D3"/>
    <w:rsid w:val="0095788A"/>
    <w:rsid w:val="00957F2D"/>
    <w:rsid w:val="00970273"/>
    <w:rsid w:val="0097197A"/>
    <w:rsid w:val="009738A7"/>
    <w:rsid w:val="00976947"/>
    <w:rsid w:val="00976A6B"/>
    <w:rsid w:val="00980CB0"/>
    <w:rsid w:val="00983060"/>
    <w:rsid w:val="009938D1"/>
    <w:rsid w:val="009955B5"/>
    <w:rsid w:val="009A39F0"/>
    <w:rsid w:val="009A3F61"/>
    <w:rsid w:val="009A6A37"/>
    <w:rsid w:val="009A726E"/>
    <w:rsid w:val="009C2F80"/>
    <w:rsid w:val="009D5324"/>
    <w:rsid w:val="009F5A97"/>
    <w:rsid w:val="00A02D53"/>
    <w:rsid w:val="00A15F48"/>
    <w:rsid w:val="00A2648F"/>
    <w:rsid w:val="00A40159"/>
    <w:rsid w:val="00A4122A"/>
    <w:rsid w:val="00A4375F"/>
    <w:rsid w:val="00A44404"/>
    <w:rsid w:val="00A50051"/>
    <w:rsid w:val="00A533E0"/>
    <w:rsid w:val="00A646BE"/>
    <w:rsid w:val="00A65A2B"/>
    <w:rsid w:val="00A75DDE"/>
    <w:rsid w:val="00A841BF"/>
    <w:rsid w:val="00AA7B5C"/>
    <w:rsid w:val="00AB153E"/>
    <w:rsid w:val="00AB4328"/>
    <w:rsid w:val="00AB67A9"/>
    <w:rsid w:val="00AC0FF1"/>
    <w:rsid w:val="00AD6E00"/>
    <w:rsid w:val="00AE42A3"/>
    <w:rsid w:val="00AE5923"/>
    <w:rsid w:val="00AF0D81"/>
    <w:rsid w:val="00AF28CC"/>
    <w:rsid w:val="00AF5639"/>
    <w:rsid w:val="00AF6578"/>
    <w:rsid w:val="00B00BBA"/>
    <w:rsid w:val="00B0131B"/>
    <w:rsid w:val="00B01602"/>
    <w:rsid w:val="00B03D6B"/>
    <w:rsid w:val="00B04308"/>
    <w:rsid w:val="00B06012"/>
    <w:rsid w:val="00B06071"/>
    <w:rsid w:val="00B07532"/>
    <w:rsid w:val="00B10C9C"/>
    <w:rsid w:val="00B126EE"/>
    <w:rsid w:val="00B13EF4"/>
    <w:rsid w:val="00B154F0"/>
    <w:rsid w:val="00B235B6"/>
    <w:rsid w:val="00B370DD"/>
    <w:rsid w:val="00B42D63"/>
    <w:rsid w:val="00B647F1"/>
    <w:rsid w:val="00B72852"/>
    <w:rsid w:val="00B74CBD"/>
    <w:rsid w:val="00B77CFC"/>
    <w:rsid w:val="00B802BA"/>
    <w:rsid w:val="00B83599"/>
    <w:rsid w:val="00B87CD6"/>
    <w:rsid w:val="00B91354"/>
    <w:rsid w:val="00BA0DFC"/>
    <w:rsid w:val="00BA2F05"/>
    <w:rsid w:val="00BA328B"/>
    <w:rsid w:val="00BA3D69"/>
    <w:rsid w:val="00BA5BDD"/>
    <w:rsid w:val="00BB094D"/>
    <w:rsid w:val="00BB1F0B"/>
    <w:rsid w:val="00BB2D41"/>
    <w:rsid w:val="00BC1049"/>
    <w:rsid w:val="00BC3492"/>
    <w:rsid w:val="00BC5296"/>
    <w:rsid w:val="00BC6529"/>
    <w:rsid w:val="00BD1B86"/>
    <w:rsid w:val="00BD2365"/>
    <w:rsid w:val="00BD69E7"/>
    <w:rsid w:val="00BD6EA2"/>
    <w:rsid w:val="00BE270F"/>
    <w:rsid w:val="00BF2DBD"/>
    <w:rsid w:val="00C03451"/>
    <w:rsid w:val="00C045C9"/>
    <w:rsid w:val="00C07201"/>
    <w:rsid w:val="00C33437"/>
    <w:rsid w:val="00C41DB2"/>
    <w:rsid w:val="00C442D0"/>
    <w:rsid w:val="00C446AA"/>
    <w:rsid w:val="00C518BD"/>
    <w:rsid w:val="00C52520"/>
    <w:rsid w:val="00C5349A"/>
    <w:rsid w:val="00C554DC"/>
    <w:rsid w:val="00C66068"/>
    <w:rsid w:val="00C66F42"/>
    <w:rsid w:val="00C91DEB"/>
    <w:rsid w:val="00C92F18"/>
    <w:rsid w:val="00CA0372"/>
    <w:rsid w:val="00CA0E47"/>
    <w:rsid w:val="00CA5693"/>
    <w:rsid w:val="00CB2904"/>
    <w:rsid w:val="00CC0543"/>
    <w:rsid w:val="00CC657A"/>
    <w:rsid w:val="00CD172E"/>
    <w:rsid w:val="00CD5097"/>
    <w:rsid w:val="00CE051F"/>
    <w:rsid w:val="00CE21C3"/>
    <w:rsid w:val="00CE4BDB"/>
    <w:rsid w:val="00CE4C44"/>
    <w:rsid w:val="00CE5944"/>
    <w:rsid w:val="00CF67F3"/>
    <w:rsid w:val="00D048AD"/>
    <w:rsid w:val="00D06BE9"/>
    <w:rsid w:val="00D17A5E"/>
    <w:rsid w:val="00D17C31"/>
    <w:rsid w:val="00D24FAA"/>
    <w:rsid w:val="00D275D1"/>
    <w:rsid w:val="00D31779"/>
    <w:rsid w:val="00D3388C"/>
    <w:rsid w:val="00D35AB2"/>
    <w:rsid w:val="00D3768F"/>
    <w:rsid w:val="00D54633"/>
    <w:rsid w:val="00D56D3B"/>
    <w:rsid w:val="00D57B46"/>
    <w:rsid w:val="00D60BC4"/>
    <w:rsid w:val="00D734D2"/>
    <w:rsid w:val="00D73E15"/>
    <w:rsid w:val="00D80440"/>
    <w:rsid w:val="00D83993"/>
    <w:rsid w:val="00D935BF"/>
    <w:rsid w:val="00DA0BF8"/>
    <w:rsid w:val="00DA130C"/>
    <w:rsid w:val="00DC09E2"/>
    <w:rsid w:val="00DC0E60"/>
    <w:rsid w:val="00DC10BC"/>
    <w:rsid w:val="00DC3AF0"/>
    <w:rsid w:val="00DC3BC0"/>
    <w:rsid w:val="00DD4429"/>
    <w:rsid w:val="00DE645B"/>
    <w:rsid w:val="00DF2567"/>
    <w:rsid w:val="00E0764B"/>
    <w:rsid w:val="00E10FEB"/>
    <w:rsid w:val="00E12829"/>
    <w:rsid w:val="00E151A5"/>
    <w:rsid w:val="00E16EB7"/>
    <w:rsid w:val="00E20219"/>
    <w:rsid w:val="00E2168C"/>
    <w:rsid w:val="00E21AB0"/>
    <w:rsid w:val="00E320A0"/>
    <w:rsid w:val="00E372D7"/>
    <w:rsid w:val="00E4485D"/>
    <w:rsid w:val="00E53E05"/>
    <w:rsid w:val="00E554A3"/>
    <w:rsid w:val="00E55A80"/>
    <w:rsid w:val="00E61462"/>
    <w:rsid w:val="00E71691"/>
    <w:rsid w:val="00E74072"/>
    <w:rsid w:val="00E82F73"/>
    <w:rsid w:val="00E92D58"/>
    <w:rsid w:val="00EB6E8B"/>
    <w:rsid w:val="00ED0768"/>
    <w:rsid w:val="00ED44D0"/>
    <w:rsid w:val="00EF0AEF"/>
    <w:rsid w:val="00EF4464"/>
    <w:rsid w:val="00F10886"/>
    <w:rsid w:val="00F14F24"/>
    <w:rsid w:val="00F20BDF"/>
    <w:rsid w:val="00F239E7"/>
    <w:rsid w:val="00F350AC"/>
    <w:rsid w:val="00F35532"/>
    <w:rsid w:val="00F37094"/>
    <w:rsid w:val="00F41903"/>
    <w:rsid w:val="00F443B2"/>
    <w:rsid w:val="00F51AFA"/>
    <w:rsid w:val="00F5359B"/>
    <w:rsid w:val="00F56F9C"/>
    <w:rsid w:val="00F67B3C"/>
    <w:rsid w:val="00F743EB"/>
    <w:rsid w:val="00F767A7"/>
    <w:rsid w:val="00F83861"/>
    <w:rsid w:val="00F83C4C"/>
    <w:rsid w:val="00F86DB2"/>
    <w:rsid w:val="00F873B1"/>
    <w:rsid w:val="00F90567"/>
    <w:rsid w:val="00F952FC"/>
    <w:rsid w:val="00FA56CA"/>
    <w:rsid w:val="00FA6103"/>
    <w:rsid w:val="00FB4504"/>
    <w:rsid w:val="00FC0764"/>
    <w:rsid w:val="00FC170F"/>
    <w:rsid w:val="00FC74DB"/>
    <w:rsid w:val="00FD3C76"/>
    <w:rsid w:val="00FE1E36"/>
    <w:rsid w:val="00FE3180"/>
    <w:rsid w:val="00FE3272"/>
    <w:rsid w:val="00FE46E7"/>
    <w:rsid w:val="00FE7BE5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60137F1"/>
  <w15:docId w15:val="{2E848E9F-D0E4-40B6-895B-8A0CAC39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6C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052C65"/>
    <w:pPr>
      <w:keepNext/>
      <w:widowControl w:val="0"/>
      <w:jc w:val="right"/>
      <w:outlineLvl w:val="0"/>
    </w:pPr>
    <w:rPr>
      <w:rFonts w:ascii="Arial" w:hAnsi="Arial"/>
      <w:b/>
      <w:snapToGrid w:val="0"/>
      <w:sz w:val="20"/>
    </w:rPr>
  </w:style>
  <w:style w:type="paragraph" w:styleId="Heading2">
    <w:name w:val="heading 2"/>
    <w:basedOn w:val="Normal"/>
    <w:next w:val="Normal"/>
    <w:qFormat/>
    <w:rsid w:val="00052C65"/>
    <w:pPr>
      <w:keepNext/>
      <w:spacing w:after="14"/>
      <w:jc w:val="both"/>
      <w:outlineLvl w:val="1"/>
    </w:pPr>
    <w:rPr>
      <w:rFonts w:ascii="Times New Roman" w:hAnsi="Times New Roman"/>
      <w:b/>
      <w:i/>
      <w:snapToGrid w:val="0"/>
    </w:rPr>
  </w:style>
  <w:style w:type="paragraph" w:styleId="Heading3">
    <w:name w:val="heading 3"/>
    <w:basedOn w:val="Normal"/>
    <w:next w:val="Normal"/>
    <w:qFormat/>
    <w:rsid w:val="00052C65"/>
    <w:pPr>
      <w:keepNext/>
      <w:spacing w:after="14"/>
      <w:outlineLvl w:val="2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1C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1C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7CD"/>
  </w:style>
  <w:style w:type="character" w:styleId="Hyperlink">
    <w:name w:val="Hyperlink"/>
    <w:basedOn w:val="DefaultParagraphFont"/>
    <w:rsid w:val="00D73E15"/>
    <w:rPr>
      <w:color w:val="0000FF"/>
      <w:u w:val="single"/>
    </w:rPr>
  </w:style>
  <w:style w:type="table" w:styleId="TableGrid">
    <w:name w:val="Table Grid"/>
    <w:basedOn w:val="TableNormal"/>
    <w:rsid w:val="000C75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052C65"/>
    <w:rPr>
      <w:sz w:val="20"/>
    </w:rPr>
  </w:style>
  <w:style w:type="paragraph" w:styleId="DocumentMap">
    <w:name w:val="Document Map"/>
    <w:basedOn w:val="Normal"/>
    <w:semiHidden/>
    <w:rsid w:val="00052C65"/>
    <w:pPr>
      <w:shd w:val="clear" w:color="auto" w:fill="000080"/>
    </w:pPr>
    <w:rPr>
      <w:rFonts w:ascii="Tahoma" w:hAnsi="Tahoma"/>
      <w:sz w:val="20"/>
    </w:rPr>
  </w:style>
  <w:style w:type="paragraph" w:styleId="Title">
    <w:name w:val="Title"/>
    <w:basedOn w:val="Normal"/>
    <w:qFormat/>
    <w:rsid w:val="00052C65"/>
    <w:pPr>
      <w:tabs>
        <w:tab w:val="left" w:pos="360"/>
        <w:tab w:val="left" w:pos="720"/>
        <w:tab w:val="left" w:pos="1170"/>
        <w:tab w:val="left" w:pos="1440"/>
      </w:tabs>
      <w:jc w:val="center"/>
      <w:outlineLvl w:val="0"/>
    </w:pPr>
    <w:rPr>
      <w:rFonts w:ascii="Times New Roman" w:hAnsi="Times New Roman"/>
      <w:b/>
      <w:snapToGrid w:val="0"/>
    </w:rPr>
  </w:style>
  <w:style w:type="paragraph" w:styleId="BodyTextIndent">
    <w:name w:val="Body Text Indent"/>
    <w:basedOn w:val="Normal"/>
    <w:rsid w:val="00052C65"/>
    <w:pPr>
      <w:tabs>
        <w:tab w:val="left" w:pos="360"/>
        <w:tab w:val="left" w:pos="720"/>
        <w:tab w:val="left" w:pos="1170"/>
        <w:tab w:val="left" w:pos="1440"/>
      </w:tabs>
      <w:spacing w:after="120"/>
      <w:ind w:left="360"/>
      <w:jc w:val="both"/>
    </w:pPr>
    <w:rPr>
      <w:rFonts w:ascii="Times New Roman" w:hAnsi="Times New Roman"/>
      <w:snapToGrid w:val="0"/>
    </w:rPr>
  </w:style>
  <w:style w:type="paragraph" w:styleId="BalloonText">
    <w:name w:val="Balloon Text"/>
    <w:basedOn w:val="Normal"/>
    <w:semiHidden/>
    <w:rsid w:val="00052C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52C65"/>
    <w:rPr>
      <w:color w:val="800080"/>
      <w:u w:val="single"/>
    </w:rPr>
  </w:style>
  <w:style w:type="paragraph" w:customStyle="1" w:styleId="Default">
    <w:name w:val="Default"/>
    <w:rsid w:val="004E1F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.a.reese\My%20Documents\Templates\EFMB%20Approval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BC7B2-EEA7-4A33-9FEA-F3EB364F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EFMB Approval Memo</Template>
  <TotalTime>2</TotalTime>
  <Pages>1</Pages>
  <Words>130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EFMC MOI</vt:lpstr>
    </vt:vector>
  </TitlesOfParts>
  <Company>HQ, FIFTH U.S. ARMY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EFMC MOI</dc:title>
  <dc:creator>test</dc:creator>
  <cp:lastModifiedBy>Schlegel, Alyssa M CPT USARMY MEDICAL COE (USA)</cp:lastModifiedBy>
  <cp:revision>3</cp:revision>
  <cp:lastPrinted>2019-06-28T19:26:00Z</cp:lastPrinted>
  <dcterms:created xsi:type="dcterms:W3CDTF">2021-03-17T19:20:00Z</dcterms:created>
  <dcterms:modified xsi:type="dcterms:W3CDTF">2021-03-17T19:21:00Z</dcterms:modified>
</cp:coreProperties>
</file>